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附件：</w:t>
      </w: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轨道资源开发</w:t>
      </w:r>
      <w:r>
        <w:rPr>
          <w:rFonts w:hint="eastAsia" w:ascii="方正小标宋_GBK" w:eastAsia="方正小标宋_GBK"/>
          <w:sz w:val="44"/>
          <w:szCs w:val="44"/>
        </w:rPr>
        <w:t>有限公司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社会</w:t>
      </w:r>
      <w:r>
        <w:rPr>
          <w:rFonts w:hint="eastAsia" w:ascii="方正小标宋_GBK" w:eastAsia="方正小标宋_GBK"/>
          <w:sz w:val="44"/>
          <w:szCs w:val="44"/>
        </w:rPr>
        <w:t>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人才</w:t>
      </w:r>
      <w:r>
        <w:rPr>
          <w:rFonts w:hint="eastAsia" w:ascii="方正小标宋_GBK" w:eastAsia="方正小标宋_GBK"/>
          <w:sz w:val="44"/>
          <w:szCs w:val="44"/>
        </w:rPr>
        <w:t>报名表</w:t>
      </w:r>
    </w:p>
    <w:p>
      <w:pPr>
        <w:spacing w:line="540" w:lineRule="exact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报名岗位：</w:t>
      </w:r>
      <w:r>
        <w:rPr>
          <w:rFonts w:hint="eastAsia" w:ascii="方正楷体_GBK" w:eastAsia="方正楷体_GBK"/>
          <w:w w:val="90"/>
        </w:rPr>
        <w:t xml:space="preserve">                                                 </w:t>
      </w:r>
    </w:p>
    <w:tbl>
      <w:tblPr>
        <w:tblStyle w:val="3"/>
        <w:tblW w:w="95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2"/>
        <w:gridCol w:w="390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65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pacing w:val="-8"/>
                <w:sz w:val="24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方正楷体_GBK" w:hAnsi="Times" w:eastAsia="方正楷体_GBK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术职务</w:t>
            </w:r>
          </w:p>
        </w:tc>
        <w:tc>
          <w:tcPr>
            <w:tcW w:w="1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 w:ascii="方正楷体_GBK" w:hAnsi="Times" w:eastAsia="方正楷体_GBK"/>
                <w:szCs w:val="21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6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pStyle w:val="2"/>
              <w:spacing w:before="0" w:beforeAutospacing="0" w:after="0" w:afterAutospacing="0" w:line="240" w:lineRule="auto"/>
              <w:jc w:val="both"/>
              <w:rPr>
                <w:rFonts w:hint="eastAsia" w:ascii="方正楷体_GBK" w:eastAsia="方正楷体_GBK"/>
                <w:b/>
                <w:bCs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 w:ascii="方正楷体_GBK" w:eastAsia="方正楷体_GBK"/>
        </w:rPr>
      </w:pPr>
    </w:p>
    <w:tbl>
      <w:tblPr>
        <w:tblStyle w:val="3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楷体_GBK" w:eastAsia="方正楷体_GBK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34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真实性承诺：本人保证以上所填写的信息真实无误，并愿承担相应责任。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rPr>
                <w:rFonts w:hint="eastAsia"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</w:t>
            </w:r>
            <w:r>
              <w:rPr>
                <w:rFonts w:ascii="方正楷体_GBK" w:hAnsi="Times" w:eastAsia="方正楷体_GBK"/>
                <w:sz w:val="24"/>
              </w:rPr>
              <w:t xml:space="preserve">                                   </w:t>
            </w:r>
            <w:r>
              <w:rPr>
                <w:rFonts w:hint="eastAsia" w:ascii="方正楷体_GBK" w:hAnsi="Times" w:eastAsia="方正楷体_GBK"/>
                <w:sz w:val="24"/>
              </w:rPr>
              <w:t>报名人签名：</w:t>
            </w:r>
            <w:r>
              <w:rPr>
                <w:rFonts w:hint="eastAsia" w:ascii="方正楷体_GBK" w:hAnsi="Times" w:eastAsia="方正楷体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楷体_GBK" w:hAnsi="Times" w:eastAsia="方正楷体_GBK"/>
                <w:sz w:val="24"/>
              </w:rPr>
              <w:t xml:space="preserve"> </w:t>
            </w:r>
            <w:r>
              <w:rPr>
                <w:rFonts w:ascii="方正楷体_GBK" w:hAnsi="Times" w:eastAsia="方正楷体_GBK"/>
                <w:sz w:val="24"/>
              </w:rPr>
              <w:t xml:space="preserve">  </w:t>
            </w:r>
            <w:r>
              <w:rPr>
                <w:rFonts w:hint="eastAsia" w:ascii="方正楷体_GBK" w:hAnsi="Times" w:eastAsia="方正楷体_GBK"/>
                <w:sz w:val="24"/>
              </w:rPr>
              <w:t>年 月 日</w:t>
            </w:r>
          </w:p>
        </w:tc>
      </w:tr>
    </w:tbl>
    <w:p/>
    <w:sectPr>
      <w:pgSz w:w="11906" w:h="16838"/>
      <w:pgMar w:top="181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699C4105"/>
    <w:rsid w:val="01896E4E"/>
    <w:rsid w:val="147105C7"/>
    <w:rsid w:val="307C16A0"/>
    <w:rsid w:val="31064E50"/>
    <w:rsid w:val="378A75DA"/>
    <w:rsid w:val="38BB0FFD"/>
    <w:rsid w:val="3E4374CC"/>
    <w:rsid w:val="433C7EA3"/>
    <w:rsid w:val="4AD17637"/>
    <w:rsid w:val="699C41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246</Words>
  <Characters>246</Characters>
  <Lines>0</Lines>
  <Paragraphs>0</Paragraphs>
  <TotalTime>3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2018-11-13T11:27:00Z</dcterms:created>
  <dc:creator>shady</dc:creator>
  <cp:lastModifiedBy>_M、</cp:lastModifiedBy>
  <dcterms:modified xsi:type="dcterms:W3CDTF">2026-02-11T10:48:11Z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eyJoZGlkIjoiMGM5YjI3OTYzYjgyOTlhNmZhMzQ4OWE4MTMxMjM1YjEiLCJ1c2VySWQiOiIxNDgxMjU5NzMyIn0=</vt:lpwstr>
  </property>
  <property fmtid="{D5CDD505-2E9C-101B-9397-08002B2CF9AE}" pid="4" name="ICV">
    <vt:lpwstr>7687BFFA5CEB405A80ABBEDEE8055FC5_12</vt:lpwstr>
  </property>
</Properties>
</file>